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亲属关系证明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楷体" w:hAnsi="楷体" w:eastAsia="楷体" w:cs="宋体"/>
          <w:b/>
          <w:bCs/>
          <w:color w:val="000000"/>
          <w:kern w:val="0"/>
          <w:sz w:val="44"/>
          <w:szCs w:val="44"/>
        </w:rPr>
      </w:pPr>
      <w:r>
        <w:rPr>
          <w:rFonts w:ascii="楷体" w:hAnsi="楷体" w:eastAsia="楷体" w:cs="宋体"/>
          <w:b/>
          <w:bCs/>
          <w:color w:val="000000"/>
          <w:kern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　　　</w:t>
      </w:r>
      <w:r>
        <w:rPr>
          <w:rFonts w:hint="eastAsia" w:ascii="仿宋" w:hAnsi="仿宋" w:eastAsia="仿宋" w:cs="仿宋"/>
          <w:b/>
          <w:sz w:val="32"/>
          <w:szCs w:val="32"/>
        </w:rPr>
        <w:t>我单位职工（辖区居民）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（男或女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eastAsia="zh-CN"/>
        </w:rPr>
        <w:t>　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日出生，现住：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，原住：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。经查档案及我单位掌握的亲属情况如下：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一、国内亲属情况如下：                 </w:t>
      </w:r>
    </w:p>
    <w:tbl>
      <w:tblPr>
        <w:tblStyle w:val="6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56"/>
        <w:gridCol w:w="1887"/>
        <w:gridCol w:w="1799"/>
        <w:gridCol w:w="5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5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称谓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姓名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年月日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现住址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5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5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5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5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国外亲属情况如下：</w:t>
      </w:r>
    </w:p>
    <w:tbl>
      <w:tblPr>
        <w:tblStyle w:val="6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87"/>
        <w:gridCol w:w="1799"/>
        <w:gridCol w:w="5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称谓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姓名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年月日</w:t>
            </w:r>
          </w:p>
        </w:tc>
        <w:tc>
          <w:tcPr>
            <w:tcW w:w="5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出境前单位及现住址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5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5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5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5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上述情况属实，特此证明。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" w:leftChars="105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经办签名：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" w:leftChars="105"/>
        <w:jc w:val="righ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" w:leftChars="105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年  月  日（盖章）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3039" w:h="18709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CB4"/>
    <w:multiLevelType w:val="singleLevel"/>
    <w:tmpl w:val="066E6CB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88E"/>
    <w:rsid w:val="00201D48"/>
    <w:rsid w:val="00775238"/>
    <w:rsid w:val="0078638C"/>
    <w:rsid w:val="0084088E"/>
    <w:rsid w:val="00A62B62"/>
    <w:rsid w:val="00B51B76"/>
    <w:rsid w:val="00CB07F3"/>
    <w:rsid w:val="00EC4C3D"/>
    <w:rsid w:val="00F771F1"/>
    <w:rsid w:val="00F97BAE"/>
    <w:rsid w:val="08EB1691"/>
    <w:rsid w:val="0AF51CDC"/>
    <w:rsid w:val="372A3E47"/>
    <w:rsid w:val="374246FE"/>
    <w:rsid w:val="3FC20731"/>
    <w:rsid w:val="49CB2AD1"/>
    <w:rsid w:val="56D952DC"/>
    <w:rsid w:val="616676FD"/>
    <w:rsid w:val="79D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52</Words>
  <Characters>299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2018-06-22T02:23:00Z</dcterms:created>
  <dc:creator>Administrator</dc:creator>
  <cp:lastModifiedBy>Administrator</cp:lastModifiedBy>
  <dcterms:modified xsi:type="dcterms:W3CDTF">2018-06-28T00:43:10Z</dcterms:modified>
  <dc:title>委托书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